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F312" w14:textId="77777777"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14:paraId="3132B52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15D9608" w14:textId="77777777" w:rsidR="00800AA9" w:rsidRPr="00800AA9" w:rsidRDefault="00800AA9" w:rsidP="00C348A3">
      <w:pPr>
        <w:spacing w:before="0" w:after="0"/>
      </w:pPr>
      <w:r w:rsidRPr="00BB7F45">
        <w:rPr>
          <w:b/>
        </w:rPr>
        <w:t>Asiakirjan tunnus:</w:t>
      </w:r>
      <w:r>
        <w:t xml:space="preserve"> KT</w:t>
      </w:r>
      <w:r w:rsidR="00955769">
        <w:t>1057</w:t>
      </w:r>
    </w:p>
    <w:p w14:paraId="7E516F18" w14:textId="21350331" w:rsidR="00800AA9" w:rsidRDefault="00800AA9" w:rsidP="00C348A3">
      <w:pPr>
        <w:spacing w:before="0" w:after="0"/>
      </w:pPr>
      <w:r w:rsidRPr="00BB7F45">
        <w:rPr>
          <w:b/>
        </w:rPr>
        <w:t>Päivämäärä</w:t>
      </w:r>
      <w:r>
        <w:t xml:space="preserve">: </w:t>
      </w:r>
      <w:r w:rsidR="00955769">
        <w:t>2</w:t>
      </w:r>
      <w:r w:rsidR="001A3B11">
        <w:t>8</w:t>
      </w:r>
      <w:r w:rsidR="00810134">
        <w:t>.</w:t>
      </w:r>
      <w:r w:rsidR="00955769">
        <w:t>3</w:t>
      </w:r>
      <w:r w:rsidR="00810134">
        <w:t>.</w:t>
      </w:r>
      <w:r w:rsidR="00955769">
        <w:t>2025</w:t>
      </w:r>
    </w:p>
    <w:p w14:paraId="151FE2C9" w14:textId="5E284BD8"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34BE9CD" w14:textId="77777777" w:rsidR="00800AA9" w:rsidRPr="00633BBD" w:rsidRDefault="00B17516" w:rsidP="00800AA9">
      <w:pPr>
        <w:rPr>
          <w:rStyle w:val="Otsikko1Char"/>
          <w:b w:val="0"/>
          <w:sz w:val="20"/>
          <w:szCs w:val="20"/>
        </w:rPr>
      </w:pPr>
      <w:r>
        <w:rPr>
          <w:b/>
        </w:rPr>
        <w:pict w14:anchorId="7FB1B629">
          <v:rect id="_x0000_i1025" style="width:0;height:1.5pt" o:hralign="center" o:hrstd="t" o:hr="t" fillcolor="#a0a0a0" stroked="f"/>
        </w:pict>
      </w:r>
    </w:p>
    <w:p w14:paraId="12551A78" w14:textId="77777777" w:rsidR="008020E6" w:rsidRPr="00543F66" w:rsidRDefault="00B17516"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955769">
            <w:rPr>
              <w:rStyle w:val="Otsikko1Char"/>
              <w:rFonts w:cs="Times New Roman"/>
              <w:b/>
              <w:szCs w:val="24"/>
            </w:rPr>
            <w:t>Etiopia</w:t>
          </w:r>
          <w:r w:rsidR="00543F66" w:rsidRPr="00543F66">
            <w:rPr>
              <w:rStyle w:val="Otsikko1Char"/>
              <w:rFonts w:cs="Times New Roman"/>
              <w:b/>
              <w:szCs w:val="24"/>
            </w:rPr>
            <w:t xml:space="preserve"> /</w:t>
          </w:r>
        </w:sdtContent>
      </w:sdt>
      <w:r w:rsidR="00955769" w:rsidRPr="00955769">
        <w:t xml:space="preserve"> </w:t>
      </w:r>
      <w:r w:rsidR="00955769" w:rsidRPr="00955769">
        <w:rPr>
          <w:rStyle w:val="Otsikko1Char"/>
          <w:rFonts w:cs="Times New Roman"/>
          <w:b/>
          <w:szCs w:val="24"/>
        </w:rPr>
        <w:t>Passien myöntäminen paperittomille ("</w:t>
      </w:r>
      <w:proofErr w:type="spellStart"/>
      <w:r w:rsidR="00955769" w:rsidRPr="00955769">
        <w:rPr>
          <w:rStyle w:val="Otsikko1Char"/>
          <w:rFonts w:cs="Times New Roman"/>
          <w:b/>
          <w:szCs w:val="24"/>
        </w:rPr>
        <w:t>sened</w:t>
      </w:r>
      <w:proofErr w:type="spellEnd"/>
      <w:r w:rsidR="00955769" w:rsidRPr="00955769">
        <w:rPr>
          <w:rStyle w:val="Otsikko1Char"/>
          <w:rFonts w:cs="Times New Roman"/>
          <w:b/>
          <w:szCs w:val="24"/>
        </w:rPr>
        <w:t xml:space="preserve"> alba")</w:t>
      </w:r>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65E51B86" w14:textId="77777777" w:rsidR="00082DFE" w:rsidRPr="00955769" w:rsidRDefault="00955769" w:rsidP="00543F66">
          <w:pPr>
            <w:pStyle w:val="POTSIKKO"/>
            <w:rPr>
              <w:lang w:val="en-US"/>
            </w:rPr>
          </w:pPr>
          <w:r w:rsidRPr="00955769">
            <w:rPr>
              <w:rStyle w:val="Otsikko1Char"/>
              <w:rFonts w:cs="Times New Roman"/>
              <w:b/>
              <w:szCs w:val="24"/>
              <w:lang w:val="en-US"/>
            </w:rPr>
            <w:t>Ethiopia</w:t>
          </w:r>
          <w:r w:rsidR="00810134" w:rsidRPr="00955769">
            <w:rPr>
              <w:rStyle w:val="Otsikko1Char"/>
              <w:rFonts w:cs="Times New Roman"/>
              <w:b/>
              <w:szCs w:val="24"/>
              <w:lang w:val="en-US"/>
            </w:rPr>
            <w:t xml:space="preserve"> / </w:t>
          </w:r>
          <w:r w:rsidRPr="00955769">
            <w:rPr>
              <w:rStyle w:val="Otsikko1Char"/>
              <w:rFonts w:cs="Times New Roman"/>
              <w:b/>
              <w:szCs w:val="24"/>
              <w:lang w:val="en-US"/>
            </w:rPr>
            <w:t>Issuing passports for p</w:t>
          </w:r>
          <w:r>
            <w:rPr>
              <w:rStyle w:val="Otsikko1Char"/>
              <w:rFonts w:cs="Times New Roman"/>
              <w:b/>
              <w:szCs w:val="24"/>
              <w:lang w:val="en-US"/>
            </w:rPr>
            <w:t>aperless (“</w:t>
          </w:r>
          <w:proofErr w:type="spellStart"/>
          <w:r>
            <w:rPr>
              <w:rStyle w:val="Otsikko1Char"/>
              <w:rFonts w:cs="Times New Roman"/>
              <w:b/>
              <w:szCs w:val="24"/>
              <w:lang w:val="en-US"/>
            </w:rPr>
            <w:t>sened</w:t>
          </w:r>
          <w:proofErr w:type="spellEnd"/>
          <w:r>
            <w:rPr>
              <w:rStyle w:val="Otsikko1Char"/>
              <w:rFonts w:cs="Times New Roman"/>
              <w:b/>
              <w:szCs w:val="24"/>
              <w:lang w:val="en-US"/>
            </w:rPr>
            <w:t xml:space="preserve"> alba”)</w:t>
          </w:r>
        </w:p>
      </w:sdtContent>
    </w:sdt>
    <w:p w14:paraId="215DE1C9" w14:textId="77777777" w:rsidR="00082DFE" w:rsidRDefault="00B17516" w:rsidP="00082DFE">
      <w:pPr>
        <w:rPr>
          <w:b/>
        </w:rPr>
      </w:pPr>
      <w:r>
        <w:rPr>
          <w:b/>
        </w:rPr>
        <w:pict w14:anchorId="5FA6427F">
          <v:rect id="_x0000_i1026" style="width:0;height:1.5pt" o:hralign="center" o:hrstd="t" o:hr="t" fillcolor="#a0a0a0" stroked="f"/>
        </w:pict>
      </w:r>
    </w:p>
    <w:p w14:paraId="29ABAA65"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bookmarkStart w:id="1" w:name="_Hlk193868925" w:displacedByCustomXml="next"/>
        <w:sdt>
          <w:sdtPr>
            <w:rPr>
              <w:rStyle w:val="KysymyksetChar"/>
            </w:rPr>
            <w:alias w:val="Questions"/>
            <w:tag w:val="Fill in the questions here"/>
            <w:id w:val="353243802"/>
            <w:placeholder>
              <w:docPart w:val="8F0E7FB477324BEDA19D07021B475375"/>
            </w:placeholder>
            <w:text w:multiLine="1"/>
          </w:sdtPr>
          <w:sdtEndPr>
            <w:rPr>
              <w:rStyle w:val="KysymyksetChar"/>
            </w:rPr>
          </w:sdtEndPr>
          <w:sdtContent>
            <w:p w14:paraId="39B4BE62" w14:textId="77777777" w:rsidR="00810134" w:rsidRPr="004C0CAC" w:rsidRDefault="00955769" w:rsidP="00955769">
              <w:pPr>
                <w:pStyle w:val="Lainaus"/>
                <w:ind w:left="0"/>
                <w:jc w:val="left"/>
                <w:rPr>
                  <w:i w:val="0"/>
                  <w:iCs w:val="0"/>
                  <w:color w:val="000000" w:themeColor="text1"/>
                </w:rPr>
              </w:pPr>
              <w:r w:rsidRPr="00955769">
                <w:rPr>
                  <w:rStyle w:val="KysymyksetChar"/>
                </w:rPr>
                <w:t>1. Onko löydettävissä tietoja, joiden mukaan paperittomille ("</w:t>
              </w:r>
              <w:proofErr w:type="spellStart"/>
              <w:r w:rsidRPr="00955769">
                <w:rPr>
                  <w:rStyle w:val="KysymyksetChar"/>
                </w:rPr>
                <w:t>sened</w:t>
              </w:r>
              <w:proofErr w:type="spellEnd"/>
              <w:r w:rsidRPr="00955769">
                <w:rPr>
                  <w:rStyle w:val="KysymyksetChar"/>
                </w:rPr>
                <w:t xml:space="preserve"> alba") ei myönnettäisi Etiopiassa tai Etiopian edustustossa passeja?</w:t>
              </w:r>
              <w:r w:rsidRPr="00955769">
                <w:rPr>
                  <w:rStyle w:val="KysymyksetChar"/>
                </w:rPr>
                <w:br/>
              </w:r>
              <w:r w:rsidRPr="00955769">
                <w:rPr>
                  <w:rStyle w:val="KysymyksetChar"/>
                </w:rPr>
                <w:br/>
                <w:t>2. Onko paperittomien ("</w:t>
              </w:r>
              <w:proofErr w:type="spellStart"/>
              <w:r w:rsidRPr="00955769">
                <w:rPr>
                  <w:rStyle w:val="KysymyksetChar"/>
                </w:rPr>
                <w:t>sened</w:t>
              </w:r>
              <w:proofErr w:type="spellEnd"/>
              <w:r w:rsidRPr="00955769">
                <w:rPr>
                  <w:rStyle w:val="KysymyksetChar"/>
                </w:rPr>
                <w:t xml:space="preserve"> alba") mahdollista saada passia ja sen saamiseksi tarvittavia asiakirjoja Etiopiassa oleskellessaan?</w:t>
              </w:r>
            </w:p>
          </w:sdtContent>
        </w:sdt>
        <w:bookmarkEnd w:id="1" w:displacedByCustomXml="next"/>
      </w:sdtContent>
    </w:sdt>
    <w:p w14:paraId="65F87956" w14:textId="77777777" w:rsidR="00082DFE" w:rsidRPr="00BC1A1E" w:rsidRDefault="00082DFE" w:rsidP="00C348A3">
      <w:pPr>
        <w:pStyle w:val="Numeroimatonotsikko"/>
        <w:rPr>
          <w:lang w:val="en-US"/>
        </w:rPr>
      </w:pPr>
      <w:r w:rsidRPr="00BC1A1E">
        <w:rPr>
          <w:lang w:val="en-US"/>
        </w:rPr>
        <w:t>Questions</w:t>
      </w:r>
    </w:p>
    <w:sdt>
      <w:sdtPr>
        <w:rPr>
          <w:rStyle w:val="KysymyksetChar"/>
          <w:iCs w:val="0"/>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p w14:paraId="0853B9E1" w14:textId="77777777" w:rsidR="00082DFE" w:rsidRPr="004C0CAC" w:rsidRDefault="004C0CAC" w:rsidP="004C0CAC">
          <w:pPr>
            <w:pStyle w:val="Lainaus"/>
            <w:ind w:left="0"/>
            <w:jc w:val="left"/>
            <w:rPr>
              <w:rStyle w:val="KysymyksetChar"/>
              <w:lang w:val="en-US"/>
            </w:rPr>
          </w:pPr>
          <w:r w:rsidRPr="004C0CAC">
            <w:rPr>
              <w:rStyle w:val="KysymyksetChar"/>
              <w:iCs w:val="0"/>
              <w:lang w:val="en-GB"/>
            </w:rPr>
            <w:t>1. Is there information available that undocumented persons ("</w:t>
          </w:r>
          <w:proofErr w:type="spellStart"/>
          <w:r w:rsidRPr="004C0CAC">
            <w:rPr>
              <w:rStyle w:val="KysymyksetChar"/>
              <w:iCs w:val="0"/>
              <w:lang w:val="en-GB"/>
            </w:rPr>
            <w:t>sened</w:t>
          </w:r>
          <w:proofErr w:type="spellEnd"/>
          <w:r w:rsidRPr="004C0CAC">
            <w:rPr>
              <w:rStyle w:val="KysymyksetChar"/>
              <w:iCs w:val="0"/>
              <w:lang w:val="en-GB"/>
            </w:rPr>
            <w:t xml:space="preserve"> alba") are not issued passports in Ethiopia or at the Ethiopian embassy?</w:t>
          </w:r>
          <w:r w:rsidRPr="004C0CAC">
            <w:rPr>
              <w:rStyle w:val="KysymyksetChar"/>
              <w:lang w:val="en-GB"/>
            </w:rPr>
            <w:br/>
          </w:r>
          <w:r w:rsidRPr="004C0CAC">
            <w:rPr>
              <w:rStyle w:val="KysymyksetChar"/>
              <w:iCs w:val="0"/>
              <w:lang w:val="en-GB"/>
            </w:rPr>
            <w:br/>
            <w:t>2. Is it possible for undocumented persons ("</w:t>
          </w:r>
          <w:proofErr w:type="spellStart"/>
          <w:r w:rsidRPr="004C0CAC">
            <w:rPr>
              <w:rStyle w:val="KysymyksetChar"/>
              <w:iCs w:val="0"/>
              <w:lang w:val="en-GB"/>
            </w:rPr>
            <w:t>sened</w:t>
          </w:r>
          <w:proofErr w:type="spellEnd"/>
          <w:r w:rsidRPr="004C0CAC">
            <w:rPr>
              <w:rStyle w:val="KysymyksetChar"/>
              <w:iCs w:val="0"/>
              <w:lang w:val="en-GB"/>
            </w:rPr>
            <w:t xml:space="preserve"> alba") to obtain a passport and the necessary documents for obtaining one while staying in Ethiopia?</w:t>
          </w:r>
        </w:p>
      </w:sdtContent>
    </w:sdt>
    <w:p w14:paraId="0F0E93DB" w14:textId="77777777" w:rsidR="00082DFE" w:rsidRPr="00082DFE" w:rsidRDefault="00B17516" w:rsidP="00082DFE">
      <w:pPr>
        <w:pStyle w:val="LeiptekstiMigri"/>
        <w:ind w:left="0"/>
        <w:rPr>
          <w:lang w:val="en-GB"/>
        </w:rPr>
      </w:pPr>
      <w:r>
        <w:rPr>
          <w:b/>
        </w:rPr>
        <w:pict w14:anchorId="0851E8DE">
          <v:rect id="_x0000_i1027" style="width:0;height:1.5pt" o:hralign="center" o:hrstd="t" o:hr="t" fillcolor="#a0a0a0" stroked="f"/>
        </w:pict>
      </w:r>
    </w:p>
    <w:p w14:paraId="3D4AE4FE" w14:textId="77777777" w:rsidR="004C0CAC" w:rsidRDefault="004C0CAC" w:rsidP="004C0CAC">
      <w:pPr>
        <w:pStyle w:val="Otsikko1"/>
      </w:pPr>
      <w:bookmarkStart w:id="2" w:name="_Hlk129259295"/>
      <w:r>
        <w:t>Onko löydettävissä tietoja, joiden mukaan paperittomille ("</w:t>
      </w:r>
      <w:proofErr w:type="spellStart"/>
      <w:r>
        <w:t>sened</w:t>
      </w:r>
      <w:proofErr w:type="spellEnd"/>
      <w:r>
        <w:t xml:space="preserve"> alba") ei myönnettäisi Etiopiassa tai Etiopian edustustossa passeja?</w:t>
      </w:r>
    </w:p>
    <w:p w14:paraId="7D3FB318" w14:textId="60103712" w:rsidR="004C0CAC" w:rsidRPr="004C0CAC" w:rsidRDefault="00754CAF" w:rsidP="004C0CAC">
      <w:r>
        <w:t>Suomessa asuvia etiopialaisia edustaa Etiopian Tukholman-suurlähetystö.</w:t>
      </w:r>
      <w:r>
        <w:rPr>
          <w:rStyle w:val="Alaviitteenviite"/>
        </w:rPr>
        <w:footnoteReference w:id="1"/>
      </w:r>
      <w:r>
        <w:t xml:space="preserve"> </w:t>
      </w:r>
      <w:r w:rsidR="002600BF">
        <w:t xml:space="preserve">Etiopia digitalisoi passejaan, eikä sen Tukholman-suurlähetystö toistaiseksi ota vastaan </w:t>
      </w:r>
      <w:r>
        <w:t xml:space="preserve">aikuisten </w:t>
      </w:r>
      <w:r w:rsidR="002600BF">
        <w:t xml:space="preserve">ensimmäisiä passihakemuksia. Niiden vastaanottaminen jatkuu uuden sovelluksen </w:t>
      </w:r>
      <w:r>
        <w:t xml:space="preserve">Digital </w:t>
      </w:r>
      <w:proofErr w:type="spellStart"/>
      <w:r w:rsidR="002600BF">
        <w:t>INVEAn</w:t>
      </w:r>
      <w:proofErr w:type="spellEnd"/>
      <w:r w:rsidR="002600BF">
        <w:t xml:space="preserve"> käyttöönoton jälkeen.</w:t>
      </w:r>
      <w:r>
        <w:rPr>
          <w:rStyle w:val="Alaviitteenviite"/>
        </w:rPr>
        <w:footnoteReference w:id="2"/>
      </w:r>
      <w:r>
        <w:t xml:space="preserve"> </w:t>
      </w:r>
      <w:r w:rsidR="001C1626">
        <w:t>Etiopian Helsingin-kunniakonsulaat</w:t>
      </w:r>
      <w:r w:rsidR="001A3B11">
        <w:t xml:space="preserve">ti voi antaa lisätietoa osoitteesta </w:t>
      </w:r>
      <w:hyperlink r:id="rId8" w:history="1">
        <w:r w:rsidR="001C1626" w:rsidRPr="00C55566">
          <w:rPr>
            <w:rStyle w:val="Hyperlinkki"/>
          </w:rPr>
          <w:t>https://www.consulate-info.com/consulate/25866/Ethiopia-in-Helsinki</w:t>
        </w:r>
      </w:hyperlink>
      <w:r w:rsidR="001C1626">
        <w:t xml:space="preserve"> </w:t>
      </w:r>
    </w:p>
    <w:p w14:paraId="0FC6A339" w14:textId="77777777" w:rsidR="00543F66" w:rsidRDefault="004C0CAC" w:rsidP="004C0CAC">
      <w:pPr>
        <w:pStyle w:val="Otsikko1"/>
      </w:pPr>
      <w:r>
        <w:lastRenderedPageBreak/>
        <w:t>Onko paperittomien ("</w:t>
      </w:r>
      <w:proofErr w:type="spellStart"/>
      <w:r>
        <w:t>sened</w:t>
      </w:r>
      <w:proofErr w:type="spellEnd"/>
      <w:r>
        <w:t xml:space="preserve"> alba") mahdollista saada passia ja sen saamiseksi tarvittavia asiakirjoja Etiopiassa oleskellessaan?</w:t>
      </w:r>
    </w:p>
    <w:p w14:paraId="52706CCA" w14:textId="1524ED90" w:rsidR="00543F66" w:rsidRPr="001A3B11" w:rsidRDefault="00365CAE" w:rsidP="00543F66">
      <w:pPr>
        <w:rPr>
          <w:rFonts w:cs="Ebrima"/>
        </w:rPr>
      </w:pPr>
      <w:r w:rsidRPr="001A3B11">
        <w:t>Asiakirjat</w:t>
      </w:r>
      <w:r w:rsidR="0007109B" w:rsidRPr="001A3B11">
        <w:t>tomalla</w:t>
      </w:r>
      <w:r w:rsidRPr="001A3B11">
        <w:t xml:space="preserve"> (</w:t>
      </w:r>
      <w:proofErr w:type="spellStart"/>
      <w:r w:rsidRPr="001A3B11">
        <w:t>amharaksi</w:t>
      </w:r>
      <w:proofErr w:type="spellEnd"/>
      <w:r w:rsidRPr="001A3B11">
        <w:t xml:space="preserve"> </w:t>
      </w:r>
      <w:proofErr w:type="spellStart"/>
      <w:r w:rsidRPr="001A3B11">
        <w:rPr>
          <w:rFonts w:ascii="Ebrima" w:hAnsi="Ebrima" w:cs="Ebrima"/>
        </w:rPr>
        <w:t>ሰነድ</w:t>
      </w:r>
      <w:proofErr w:type="spellEnd"/>
      <w:r w:rsidRPr="001A3B11">
        <w:t xml:space="preserve"> </w:t>
      </w:r>
      <w:proofErr w:type="spellStart"/>
      <w:r w:rsidRPr="001A3B11">
        <w:rPr>
          <w:rFonts w:ascii="Ebrima" w:hAnsi="Ebrima" w:cs="Ebrima"/>
        </w:rPr>
        <w:t>አልባ</w:t>
      </w:r>
      <w:proofErr w:type="spellEnd"/>
      <w:r w:rsidRPr="001A3B11">
        <w:rPr>
          <w:rFonts w:cs="Ebrima"/>
        </w:rPr>
        <w:t>, ”</w:t>
      </w:r>
      <w:proofErr w:type="spellStart"/>
      <w:r w:rsidRPr="001A3B11">
        <w:rPr>
          <w:rFonts w:cs="Ebrima"/>
        </w:rPr>
        <w:t>senedi</w:t>
      </w:r>
      <w:proofErr w:type="spellEnd"/>
      <w:r w:rsidRPr="001A3B11">
        <w:rPr>
          <w:rFonts w:cs="Ebrima"/>
        </w:rPr>
        <w:t xml:space="preserve"> </w:t>
      </w:r>
      <w:proofErr w:type="spellStart"/>
      <w:r w:rsidRPr="001A3B11">
        <w:rPr>
          <w:rFonts w:cs="Ebrima"/>
        </w:rPr>
        <w:t>āliba</w:t>
      </w:r>
      <w:proofErr w:type="spellEnd"/>
      <w:r w:rsidRPr="001A3B11">
        <w:rPr>
          <w:rFonts w:cs="Ebrima"/>
        </w:rPr>
        <w:t>”)</w:t>
      </w:r>
      <w:r w:rsidR="0007109B" w:rsidRPr="001A3B11">
        <w:rPr>
          <w:rFonts w:cs="Ebrima"/>
        </w:rPr>
        <w:t xml:space="preserve"> tarkoitettaneen maan kansalaista, jonka pitäisi </w:t>
      </w:r>
      <w:r w:rsidR="005A631A" w:rsidRPr="001A3B11">
        <w:rPr>
          <w:rFonts w:cs="Ebrima"/>
        </w:rPr>
        <w:t>ensin hankkia passin edellyttämät henkilöllisyys-, syntymä- tms</w:t>
      </w:r>
      <w:r w:rsidR="001A3B11">
        <w:rPr>
          <w:rFonts w:cs="Ebrima"/>
        </w:rPr>
        <w:t>.</w:t>
      </w:r>
      <w:r w:rsidR="005A631A" w:rsidRPr="001A3B11">
        <w:rPr>
          <w:rFonts w:cs="Ebrima"/>
        </w:rPr>
        <w:t xml:space="preserve"> todistukset. </w:t>
      </w:r>
      <w:r w:rsidR="001A3B11" w:rsidRPr="001A3B11">
        <w:rPr>
          <w:rFonts w:cs="Ebrima"/>
        </w:rPr>
        <w:t xml:space="preserve">Etiopian kansallisen passin hankkimista on käsitelty </w:t>
      </w:r>
      <w:bookmarkStart w:id="3" w:name="_Hlk194061784"/>
      <w:r w:rsidR="001A3B11" w:rsidRPr="001A3B11">
        <w:rPr>
          <w:rFonts w:cs="Ebrima"/>
        </w:rPr>
        <w:t>Maahanmuuttoviraston maatietopalvelun kyselyvastauksessa</w:t>
      </w:r>
      <w:r w:rsidR="001A3B11">
        <w:rPr>
          <w:rFonts w:cs="Ebrima"/>
        </w:rPr>
        <w:t>.</w:t>
      </w:r>
      <w:bookmarkEnd w:id="3"/>
      <w:r w:rsidR="001A3B11">
        <w:rPr>
          <w:rStyle w:val="Alaviitteenviite"/>
          <w:rFonts w:cs="Ebrima"/>
        </w:rPr>
        <w:footnoteReference w:id="3"/>
      </w:r>
    </w:p>
    <w:bookmarkEnd w:id="2"/>
    <w:p w14:paraId="3E0A6C3B" w14:textId="77777777" w:rsidR="00082DFE" w:rsidRPr="001A3B11" w:rsidRDefault="00082DFE" w:rsidP="00543F66">
      <w:pPr>
        <w:pStyle w:val="Otsikko2"/>
        <w:numPr>
          <w:ilvl w:val="0"/>
          <w:numId w:val="0"/>
        </w:numPr>
      </w:pPr>
      <w:r w:rsidRPr="001A3B11">
        <w:t>Lähteet</w:t>
      </w:r>
    </w:p>
    <w:p w14:paraId="264626CF" w14:textId="355BE7E7" w:rsidR="004043E6" w:rsidRDefault="004C0CAC" w:rsidP="004C0CAC">
      <w:pPr>
        <w:jc w:val="left"/>
      </w:pPr>
      <w:r w:rsidRPr="004C0CAC">
        <w:rPr>
          <w:lang w:val="sv-SE"/>
        </w:rPr>
        <w:t xml:space="preserve">Landinfo 16.12.2024. </w:t>
      </w:r>
      <w:proofErr w:type="spellStart"/>
      <w:r w:rsidRPr="004C0CAC">
        <w:rPr>
          <w:i/>
          <w:lang w:val="sv-SE"/>
        </w:rPr>
        <w:t>Etiopia</w:t>
      </w:r>
      <w:proofErr w:type="spellEnd"/>
      <w:r w:rsidRPr="004C0CAC">
        <w:rPr>
          <w:i/>
          <w:lang w:val="sv-SE"/>
        </w:rPr>
        <w:t xml:space="preserve">: </w:t>
      </w:r>
      <w:proofErr w:type="spellStart"/>
      <w:r w:rsidRPr="004C0CAC">
        <w:rPr>
          <w:i/>
          <w:lang w:val="sv-SE"/>
        </w:rPr>
        <w:t>Søknad</w:t>
      </w:r>
      <w:proofErr w:type="spellEnd"/>
      <w:r w:rsidRPr="004C0CAC">
        <w:rPr>
          <w:i/>
          <w:lang w:val="sv-SE"/>
        </w:rPr>
        <w:t xml:space="preserve"> om pass ved </w:t>
      </w:r>
      <w:proofErr w:type="spellStart"/>
      <w:r w:rsidRPr="004C0CAC">
        <w:rPr>
          <w:i/>
          <w:lang w:val="sv-SE"/>
        </w:rPr>
        <w:t>Etiopias</w:t>
      </w:r>
      <w:proofErr w:type="spellEnd"/>
      <w:r w:rsidRPr="004C0CAC">
        <w:rPr>
          <w:i/>
          <w:lang w:val="sv-SE"/>
        </w:rPr>
        <w:t xml:space="preserve"> </w:t>
      </w:r>
      <w:proofErr w:type="spellStart"/>
      <w:r w:rsidRPr="004C0CAC">
        <w:rPr>
          <w:i/>
          <w:lang w:val="sv-SE"/>
        </w:rPr>
        <w:t>ambassade</w:t>
      </w:r>
      <w:proofErr w:type="spellEnd"/>
      <w:r w:rsidRPr="004C0CAC">
        <w:rPr>
          <w:i/>
          <w:lang w:val="sv-SE"/>
        </w:rPr>
        <w:t xml:space="preserve"> i Stockholm – kort </w:t>
      </w:r>
      <w:proofErr w:type="spellStart"/>
      <w:r w:rsidRPr="004C0CAC">
        <w:rPr>
          <w:i/>
          <w:lang w:val="sv-SE"/>
        </w:rPr>
        <w:t>oppdatering</w:t>
      </w:r>
      <w:proofErr w:type="spellEnd"/>
      <w:r w:rsidRPr="004C0CAC">
        <w:rPr>
          <w:i/>
          <w:lang w:val="sv-SE"/>
        </w:rPr>
        <w:t>.</w:t>
      </w:r>
      <w:r w:rsidRPr="004C0CAC">
        <w:rPr>
          <w:lang w:val="sv-SE"/>
        </w:rPr>
        <w:t xml:space="preserve"> </w:t>
      </w:r>
      <w:hyperlink r:id="rId9" w:history="1">
        <w:r w:rsidRPr="004C0CAC">
          <w:rPr>
            <w:rStyle w:val="Hyperlinkki"/>
          </w:rPr>
          <w:t>https://landinfo.no/wp-content/uploads/2024/12/Etiopia-respons-Soknad-om-pass-ved-Etiopias-ambassade-i-Stockholm-kort-oppdatering-ANMK-16122024.pdf</w:t>
        </w:r>
      </w:hyperlink>
      <w:r w:rsidRPr="004C0CAC">
        <w:t xml:space="preserve"> (kä</w:t>
      </w:r>
      <w:r>
        <w:t>yty 26.3.2025)</w:t>
      </w:r>
      <w:r w:rsidR="001A3B11">
        <w:t>.</w:t>
      </w:r>
    </w:p>
    <w:p w14:paraId="3C2DD9D6" w14:textId="20BAE4E2" w:rsidR="001A3B11" w:rsidRDefault="001A3B11" w:rsidP="004C0CAC">
      <w:pPr>
        <w:jc w:val="left"/>
      </w:pPr>
      <w:bookmarkStart w:id="4" w:name="_Hlk194061881"/>
      <w:r w:rsidRPr="001A3B11">
        <w:t>Maahanmuuttoviraston maatietopalvelun kyselyvastau</w:t>
      </w:r>
      <w:r>
        <w:t xml:space="preserve">s 14.11.2024. </w:t>
      </w:r>
      <w:bookmarkEnd w:id="4"/>
      <w:r w:rsidRPr="001A3B11">
        <w:rPr>
          <w:i/>
        </w:rPr>
        <w:t xml:space="preserve">Etiopia / Kansallisen passin hankkiminen Suomessa syntyneelle lapselle. </w:t>
      </w:r>
      <w:r>
        <w:t>S</w:t>
      </w:r>
      <w:r w:rsidRPr="001A3B11">
        <w:t>aatavilla Tellus-</w:t>
      </w:r>
      <w:proofErr w:type="spellStart"/>
      <w:r w:rsidRPr="001A3B11">
        <w:t>maatietokannassa</w:t>
      </w:r>
      <w:proofErr w:type="spellEnd"/>
      <w:r w:rsidRPr="001A3B11">
        <w:t>.</w:t>
      </w:r>
    </w:p>
    <w:p w14:paraId="3CEB88DE" w14:textId="47DE4723" w:rsidR="001A3B11" w:rsidRPr="001A3B11" w:rsidRDefault="001A3B11" w:rsidP="004C0CAC">
      <w:pPr>
        <w:jc w:val="left"/>
      </w:pPr>
      <w:proofErr w:type="spellStart"/>
      <w:r w:rsidRPr="001A3B11">
        <w:rPr>
          <w:lang w:val="en-US"/>
        </w:rPr>
        <w:t>Ulkoministeriö</w:t>
      </w:r>
      <w:proofErr w:type="spellEnd"/>
      <w:r w:rsidRPr="001A3B11">
        <w:rPr>
          <w:lang w:val="en-US"/>
        </w:rPr>
        <w:t xml:space="preserve"> [</w:t>
      </w:r>
      <w:proofErr w:type="spellStart"/>
      <w:r w:rsidRPr="001A3B11">
        <w:rPr>
          <w:lang w:val="en-US"/>
        </w:rPr>
        <w:t>päiväämätön</w:t>
      </w:r>
      <w:proofErr w:type="spellEnd"/>
      <w:r w:rsidRPr="001A3B11">
        <w:rPr>
          <w:lang w:val="en-US"/>
        </w:rPr>
        <w:t xml:space="preserve">]. </w:t>
      </w:r>
      <w:r w:rsidRPr="001A3B11">
        <w:rPr>
          <w:i/>
          <w:lang w:val="en-US"/>
        </w:rPr>
        <w:t xml:space="preserve">Embassy of the Federal Democratic Republic of Ethiopia, </w:t>
      </w:r>
      <w:proofErr w:type="spellStart"/>
      <w:r w:rsidRPr="001A3B11">
        <w:rPr>
          <w:i/>
          <w:lang w:val="en-US"/>
        </w:rPr>
        <w:t>Tukholma</w:t>
      </w:r>
      <w:proofErr w:type="spellEnd"/>
      <w:r w:rsidRPr="001A3B11">
        <w:rPr>
          <w:i/>
          <w:lang w:val="en-US"/>
        </w:rPr>
        <w:t>.</w:t>
      </w:r>
      <w:r w:rsidRPr="001A3B11">
        <w:rPr>
          <w:lang w:val="en-US"/>
        </w:rPr>
        <w:t xml:space="preserve"> </w:t>
      </w:r>
      <w:hyperlink r:id="rId10" w:history="1">
        <w:r w:rsidRPr="001A3B11">
          <w:rPr>
            <w:rStyle w:val="Hyperlinkki"/>
          </w:rPr>
          <w:t>https://um.fi/ulkovaltojen-edustustot/-/asset_publisher/fTBhf5wkI5Gh/contactInfoOrganization/id/123085</w:t>
        </w:r>
      </w:hyperlink>
      <w:r w:rsidRPr="001A3B11">
        <w:t xml:space="preserve"> (käyty 26.3.2025)</w:t>
      </w:r>
      <w:r>
        <w:t>.</w:t>
      </w:r>
    </w:p>
    <w:p w14:paraId="6C4BA9BD" w14:textId="77777777" w:rsidR="00082DFE" w:rsidRPr="001D5CAA" w:rsidRDefault="00B17516" w:rsidP="00082DFE">
      <w:pPr>
        <w:pStyle w:val="LeiptekstiMigri"/>
        <w:ind w:left="0"/>
        <w:rPr>
          <w:lang w:val="en-GB"/>
        </w:rPr>
      </w:pPr>
      <w:r>
        <w:rPr>
          <w:b/>
        </w:rPr>
        <w:pict w14:anchorId="495F413F">
          <v:rect id="_x0000_i1028" style="width:0;height:1.5pt" o:hralign="center" o:hrstd="t" o:hr="t" fillcolor="#a0a0a0" stroked="f"/>
        </w:pict>
      </w:r>
    </w:p>
    <w:p w14:paraId="2DBBAFFF" w14:textId="77777777" w:rsidR="00082DFE" w:rsidRDefault="001D63F6" w:rsidP="00810134">
      <w:pPr>
        <w:pStyle w:val="Numeroimatonotsikko"/>
      </w:pPr>
      <w:r>
        <w:t>Tietoja vastauksesta</w:t>
      </w:r>
    </w:p>
    <w:p w14:paraId="145B98B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8FD639E" w14:textId="77777777" w:rsidR="001D63F6" w:rsidRPr="00BC367A" w:rsidRDefault="001D63F6" w:rsidP="00810134">
      <w:pPr>
        <w:pStyle w:val="Numeroimatonotsikko"/>
        <w:rPr>
          <w:lang w:val="en-GB"/>
        </w:rPr>
      </w:pPr>
      <w:r w:rsidRPr="00BC367A">
        <w:rPr>
          <w:lang w:val="en-GB"/>
        </w:rPr>
        <w:t>Information on the response</w:t>
      </w:r>
    </w:p>
    <w:p w14:paraId="4BE36968"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p w14:paraId="6E4F9FC8" w14:textId="77777777" w:rsidR="00B112B8" w:rsidRPr="00A35BCB" w:rsidRDefault="00B112B8" w:rsidP="00A35BCB">
      <w:pPr>
        <w:rPr>
          <w:lang w:val="en-GB"/>
        </w:rPr>
      </w:pPr>
    </w:p>
    <w:sectPr w:rsidR="00B112B8" w:rsidRPr="00A35BCB" w:rsidSect="00072438">
      <w:headerReference w:type="default" r:id="rId11"/>
      <w:headerReference w:type="first" r:id="rId12"/>
      <w:footerReference w:type="first" r:id="rId1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8381" w14:textId="77777777" w:rsidR="00037754" w:rsidRDefault="00037754" w:rsidP="007E0069">
      <w:pPr>
        <w:spacing w:after="0" w:line="240" w:lineRule="auto"/>
      </w:pPr>
      <w:r>
        <w:separator/>
      </w:r>
    </w:p>
  </w:endnote>
  <w:endnote w:type="continuationSeparator" w:id="0">
    <w:p w14:paraId="7AE1D979" w14:textId="77777777" w:rsidR="00037754" w:rsidRDefault="0003775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BBCE"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860D357" w14:textId="77777777" w:rsidTr="00483E37">
      <w:trPr>
        <w:trHeight w:val="189"/>
      </w:trPr>
      <w:tc>
        <w:tcPr>
          <w:tcW w:w="1560" w:type="dxa"/>
        </w:tcPr>
        <w:p w14:paraId="7865B0F7" w14:textId="77777777" w:rsidR="004D76E3" w:rsidRPr="00A83D54" w:rsidRDefault="004D76E3" w:rsidP="00337E76">
          <w:pPr>
            <w:pStyle w:val="Alatunniste"/>
            <w:rPr>
              <w:sz w:val="14"/>
              <w:szCs w:val="14"/>
            </w:rPr>
          </w:pPr>
        </w:p>
      </w:tc>
      <w:tc>
        <w:tcPr>
          <w:tcW w:w="2551" w:type="dxa"/>
        </w:tcPr>
        <w:p w14:paraId="7042D97B" w14:textId="77777777" w:rsidR="004D76E3" w:rsidRPr="00A83D54" w:rsidRDefault="004D76E3" w:rsidP="00337E76">
          <w:pPr>
            <w:pStyle w:val="Alatunniste"/>
            <w:rPr>
              <w:sz w:val="14"/>
              <w:szCs w:val="14"/>
            </w:rPr>
          </w:pPr>
        </w:p>
      </w:tc>
      <w:tc>
        <w:tcPr>
          <w:tcW w:w="2552" w:type="dxa"/>
        </w:tcPr>
        <w:p w14:paraId="4F9E374C" w14:textId="77777777" w:rsidR="004D76E3" w:rsidRPr="00A83D54" w:rsidRDefault="004D76E3" w:rsidP="00337E76">
          <w:pPr>
            <w:pStyle w:val="Alatunniste"/>
            <w:rPr>
              <w:sz w:val="14"/>
              <w:szCs w:val="14"/>
            </w:rPr>
          </w:pPr>
        </w:p>
      </w:tc>
      <w:tc>
        <w:tcPr>
          <w:tcW w:w="2830" w:type="dxa"/>
        </w:tcPr>
        <w:p w14:paraId="03BC42F1" w14:textId="77777777" w:rsidR="004D76E3" w:rsidRPr="00A83D54" w:rsidRDefault="004D76E3" w:rsidP="00337E76">
          <w:pPr>
            <w:pStyle w:val="Alatunniste"/>
            <w:rPr>
              <w:sz w:val="14"/>
              <w:szCs w:val="14"/>
            </w:rPr>
          </w:pPr>
        </w:p>
      </w:tc>
    </w:tr>
    <w:tr w:rsidR="004D76E3" w:rsidRPr="00A83D54" w14:paraId="3E2A111A" w14:textId="77777777" w:rsidTr="00483E37">
      <w:trPr>
        <w:trHeight w:val="189"/>
      </w:trPr>
      <w:tc>
        <w:tcPr>
          <w:tcW w:w="1560" w:type="dxa"/>
        </w:tcPr>
        <w:p w14:paraId="6598AEDC" w14:textId="77777777" w:rsidR="004D76E3" w:rsidRPr="00A83D54" w:rsidRDefault="004D76E3" w:rsidP="00337E76">
          <w:pPr>
            <w:pStyle w:val="Alatunniste"/>
            <w:rPr>
              <w:sz w:val="14"/>
              <w:szCs w:val="14"/>
            </w:rPr>
          </w:pPr>
        </w:p>
      </w:tc>
      <w:tc>
        <w:tcPr>
          <w:tcW w:w="2551" w:type="dxa"/>
        </w:tcPr>
        <w:p w14:paraId="2D790A3C" w14:textId="77777777" w:rsidR="004D76E3" w:rsidRPr="00A83D54" w:rsidRDefault="004D76E3" w:rsidP="00337E76">
          <w:pPr>
            <w:pStyle w:val="Alatunniste"/>
            <w:rPr>
              <w:sz w:val="14"/>
              <w:szCs w:val="14"/>
            </w:rPr>
          </w:pPr>
        </w:p>
      </w:tc>
      <w:tc>
        <w:tcPr>
          <w:tcW w:w="2552" w:type="dxa"/>
        </w:tcPr>
        <w:p w14:paraId="178A713F" w14:textId="77777777" w:rsidR="004D76E3" w:rsidRPr="00A83D54" w:rsidRDefault="004D76E3" w:rsidP="00337E76">
          <w:pPr>
            <w:pStyle w:val="Alatunniste"/>
            <w:rPr>
              <w:sz w:val="14"/>
              <w:szCs w:val="14"/>
            </w:rPr>
          </w:pPr>
        </w:p>
      </w:tc>
      <w:tc>
        <w:tcPr>
          <w:tcW w:w="2830" w:type="dxa"/>
        </w:tcPr>
        <w:p w14:paraId="3527425F" w14:textId="77777777" w:rsidR="004D76E3" w:rsidRPr="00A83D54" w:rsidRDefault="004D76E3" w:rsidP="00337E76">
          <w:pPr>
            <w:pStyle w:val="Alatunniste"/>
            <w:rPr>
              <w:sz w:val="14"/>
              <w:szCs w:val="14"/>
            </w:rPr>
          </w:pPr>
        </w:p>
      </w:tc>
    </w:tr>
    <w:tr w:rsidR="004D76E3" w:rsidRPr="00A83D54" w14:paraId="07C31728" w14:textId="77777777" w:rsidTr="00483E37">
      <w:trPr>
        <w:trHeight w:val="189"/>
      </w:trPr>
      <w:tc>
        <w:tcPr>
          <w:tcW w:w="1560" w:type="dxa"/>
        </w:tcPr>
        <w:p w14:paraId="6EDEDD12" w14:textId="77777777" w:rsidR="004D76E3" w:rsidRPr="00A83D54" w:rsidRDefault="004D76E3" w:rsidP="00337E76">
          <w:pPr>
            <w:pStyle w:val="Alatunniste"/>
            <w:rPr>
              <w:sz w:val="14"/>
              <w:szCs w:val="14"/>
            </w:rPr>
          </w:pPr>
        </w:p>
      </w:tc>
      <w:tc>
        <w:tcPr>
          <w:tcW w:w="2551" w:type="dxa"/>
        </w:tcPr>
        <w:p w14:paraId="76D3F871" w14:textId="77777777" w:rsidR="004D76E3" w:rsidRPr="00A83D54" w:rsidRDefault="004D76E3" w:rsidP="00337E76">
          <w:pPr>
            <w:pStyle w:val="Alatunniste"/>
            <w:rPr>
              <w:sz w:val="14"/>
              <w:szCs w:val="14"/>
            </w:rPr>
          </w:pPr>
        </w:p>
      </w:tc>
      <w:tc>
        <w:tcPr>
          <w:tcW w:w="2552" w:type="dxa"/>
        </w:tcPr>
        <w:p w14:paraId="3CEEFF76" w14:textId="77777777" w:rsidR="004D76E3" w:rsidRPr="00A83D54" w:rsidRDefault="004D76E3" w:rsidP="00337E76">
          <w:pPr>
            <w:pStyle w:val="Alatunniste"/>
            <w:rPr>
              <w:sz w:val="14"/>
              <w:szCs w:val="14"/>
            </w:rPr>
          </w:pPr>
        </w:p>
      </w:tc>
      <w:tc>
        <w:tcPr>
          <w:tcW w:w="2830" w:type="dxa"/>
        </w:tcPr>
        <w:p w14:paraId="37CB27D0" w14:textId="77777777" w:rsidR="004D76E3" w:rsidRPr="00A83D54" w:rsidRDefault="004D76E3" w:rsidP="00337E76">
          <w:pPr>
            <w:pStyle w:val="Alatunniste"/>
            <w:rPr>
              <w:sz w:val="14"/>
              <w:szCs w:val="14"/>
            </w:rPr>
          </w:pPr>
        </w:p>
      </w:tc>
    </w:tr>
  </w:tbl>
  <w:p w14:paraId="625BFCA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1E535A9" wp14:editId="11487F2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DF93397"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1D71" w14:textId="77777777" w:rsidR="00037754" w:rsidRDefault="00037754" w:rsidP="007E0069">
      <w:pPr>
        <w:spacing w:after="0" w:line="240" w:lineRule="auto"/>
      </w:pPr>
      <w:r>
        <w:separator/>
      </w:r>
    </w:p>
  </w:footnote>
  <w:footnote w:type="continuationSeparator" w:id="0">
    <w:p w14:paraId="2D09B1ED" w14:textId="77777777" w:rsidR="00037754" w:rsidRDefault="00037754" w:rsidP="007E0069">
      <w:pPr>
        <w:spacing w:after="0" w:line="240" w:lineRule="auto"/>
      </w:pPr>
      <w:r>
        <w:continuationSeparator/>
      </w:r>
    </w:p>
  </w:footnote>
  <w:footnote w:id="1">
    <w:p w14:paraId="2602E146" w14:textId="353434E6" w:rsidR="00754CAF" w:rsidRDefault="00754CAF" w:rsidP="001A3B11">
      <w:pPr>
        <w:pStyle w:val="Alaviitteenteksti"/>
      </w:pPr>
      <w:r>
        <w:rPr>
          <w:rStyle w:val="Alaviitteenviite"/>
        </w:rPr>
        <w:footnoteRef/>
      </w:r>
      <w:r>
        <w:t xml:space="preserve"> Ulkoministeriö [päiväämätön].</w:t>
      </w:r>
      <w:r w:rsidR="000864AF">
        <w:t xml:space="preserve"> </w:t>
      </w:r>
      <w:r w:rsidR="001A3B11">
        <w:t xml:space="preserve">Etiopian Tukholman-suurlähetystön </w:t>
      </w:r>
      <w:r w:rsidR="000864AF">
        <w:t xml:space="preserve">sivusto </w:t>
      </w:r>
      <w:hyperlink r:id="rId1" w:history="1">
        <w:r w:rsidR="001A3B11" w:rsidRPr="008E5DF3">
          <w:rPr>
            <w:rStyle w:val="Hyperlinkki"/>
          </w:rPr>
          <w:t>http://www.stockholm.mfa.gov.et/</w:t>
        </w:r>
      </w:hyperlink>
      <w:r w:rsidR="000864AF">
        <w:t xml:space="preserve"> </w:t>
      </w:r>
      <w:r w:rsidR="001A3B11">
        <w:t>ei tätä kirjoitettaessa avautunut tietoturvasyistä.</w:t>
      </w:r>
    </w:p>
  </w:footnote>
  <w:footnote w:id="2">
    <w:p w14:paraId="57891099" w14:textId="77777777" w:rsidR="00754CAF" w:rsidRPr="001C1626" w:rsidRDefault="00754CAF">
      <w:pPr>
        <w:pStyle w:val="Alaviitteenteksti"/>
      </w:pPr>
      <w:r>
        <w:rPr>
          <w:rStyle w:val="Alaviitteenviite"/>
        </w:rPr>
        <w:footnoteRef/>
      </w:r>
      <w:r w:rsidRPr="00BC1A1E">
        <w:t xml:space="preserve"> Landinfo 16.12.2024.</w:t>
      </w:r>
      <w:r w:rsidR="001C1626" w:rsidRPr="00BC1A1E">
        <w:t xml:space="preserve"> </w:t>
      </w:r>
      <w:r w:rsidR="001C1626" w:rsidRPr="001C1626">
        <w:t xml:space="preserve">Digital </w:t>
      </w:r>
      <w:proofErr w:type="spellStart"/>
      <w:r w:rsidR="001C1626" w:rsidRPr="001C1626">
        <w:t>INVEAsta</w:t>
      </w:r>
      <w:proofErr w:type="spellEnd"/>
      <w:r w:rsidR="001C1626" w:rsidRPr="001C1626">
        <w:t xml:space="preserve"> löytyvät</w:t>
      </w:r>
      <w:r w:rsidR="001C1626">
        <w:t xml:space="preserve"> käyttöohjeet:</w:t>
      </w:r>
      <w:r w:rsidR="001C1626" w:rsidRPr="001C1626">
        <w:t xml:space="preserve"> </w:t>
      </w:r>
      <w:hyperlink r:id="rId2" w:history="1">
        <w:r w:rsidR="001C1626" w:rsidRPr="001C1626">
          <w:rPr>
            <w:rStyle w:val="Hyperlinkki"/>
          </w:rPr>
          <w:t>https://digitalinvea.com/</w:t>
        </w:r>
      </w:hyperlink>
      <w:r w:rsidR="001C1626" w:rsidRPr="001C1626">
        <w:t xml:space="preserve"> </w:t>
      </w:r>
    </w:p>
  </w:footnote>
  <w:footnote w:id="3">
    <w:p w14:paraId="44BA6968" w14:textId="3BAD0333" w:rsidR="001A3B11" w:rsidRDefault="001A3B11">
      <w:pPr>
        <w:pStyle w:val="Alaviitteenteksti"/>
      </w:pPr>
      <w:r>
        <w:rPr>
          <w:rStyle w:val="Alaviitteenviite"/>
        </w:rPr>
        <w:footnoteRef/>
      </w:r>
      <w:r>
        <w:t xml:space="preserve"> </w:t>
      </w:r>
      <w:r w:rsidRPr="001A3B11">
        <w:t>Maahanmuuttoviraston maatietopalvelun kyselyvastaus 14.11.2024.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43B5928B" w14:textId="77777777" w:rsidTr="00110B17">
      <w:trPr>
        <w:tblHeader/>
      </w:trPr>
      <w:tc>
        <w:tcPr>
          <w:tcW w:w="3005" w:type="dxa"/>
          <w:tcBorders>
            <w:top w:val="nil"/>
            <w:left w:val="nil"/>
            <w:bottom w:val="nil"/>
            <w:right w:val="nil"/>
          </w:tcBorders>
        </w:tcPr>
        <w:p w14:paraId="45F6EBFA" w14:textId="77777777" w:rsidR="0064460B" w:rsidRPr="00A058E4" w:rsidRDefault="0064460B">
          <w:pPr>
            <w:pStyle w:val="Yltunniste"/>
            <w:rPr>
              <w:sz w:val="16"/>
              <w:szCs w:val="16"/>
            </w:rPr>
          </w:pPr>
        </w:p>
      </w:tc>
      <w:tc>
        <w:tcPr>
          <w:tcW w:w="3005" w:type="dxa"/>
          <w:tcBorders>
            <w:top w:val="nil"/>
            <w:left w:val="nil"/>
            <w:bottom w:val="nil"/>
            <w:right w:val="nil"/>
          </w:tcBorders>
        </w:tcPr>
        <w:p w14:paraId="2CC7A565"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220E9C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92FA706" w14:textId="77777777" w:rsidTr="00421708">
      <w:tc>
        <w:tcPr>
          <w:tcW w:w="3005" w:type="dxa"/>
          <w:tcBorders>
            <w:top w:val="nil"/>
            <w:left w:val="nil"/>
            <w:bottom w:val="nil"/>
            <w:right w:val="nil"/>
          </w:tcBorders>
        </w:tcPr>
        <w:p w14:paraId="27C3C620" w14:textId="77777777" w:rsidR="0064460B" w:rsidRPr="00A058E4" w:rsidRDefault="0064460B">
          <w:pPr>
            <w:pStyle w:val="Yltunniste"/>
            <w:rPr>
              <w:sz w:val="16"/>
              <w:szCs w:val="16"/>
            </w:rPr>
          </w:pPr>
        </w:p>
      </w:tc>
      <w:tc>
        <w:tcPr>
          <w:tcW w:w="3005" w:type="dxa"/>
          <w:tcBorders>
            <w:top w:val="nil"/>
            <w:left w:val="nil"/>
            <w:bottom w:val="nil"/>
            <w:right w:val="nil"/>
          </w:tcBorders>
        </w:tcPr>
        <w:p w14:paraId="1C948C20" w14:textId="77777777" w:rsidR="0064460B" w:rsidRPr="00A058E4" w:rsidRDefault="0064460B">
          <w:pPr>
            <w:pStyle w:val="Yltunniste"/>
            <w:rPr>
              <w:sz w:val="16"/>
              <w:szCs w:val="16"/>
            </w:rPr>
          </w:pPr>
        </w:p>
      </w:tc>
      <w:tc>
        <w:tcPr>
          <w:tcW w:w="3006" w:type="dxa"/>
          <w:tcBorders>
            <w:top w:val="nil"/>
            <w:left w:val="nil"/>
            <w:bottom w:val="nil"/>
            <w:right w:val="nil"/>
          </w:tcBorders>
        </w:tcPr>
        <w:p w14:paraId="09D05A94" w14:textId="77777777" w:rsidR="0064460B" w:rsidRPr="00A058E4" w:rsidRDefault="0064460B" w:rsidP="00A058E4">
          <w:pPr>
            <w:pStyle w:val="Yltunniste"/>
            <w:jc w:val="right"/>
            <w:rPr>
              <w:sz w:val="16"/>
              <w:szCs w:val="16"/>
            </w:rPr>
          </w:pPr>
        </w:p>
      </w:tc>
    </w:tr>
    <w:tr w:rsidR="0064460B" w:rsidRPr="00A058E4" w14:paraId="01078FBC" w14:textId="77777777" w:rsidTr="00421708">
      <w:tc>
        <w:tcPr>
          <w:tcW w:w="3005" w:type="dxa"/>
          <w:tcBorders>
            <w:top w:val="nil"/>
            <w:left w:val="nil"/>
            <w:bottom w:val="nil"/>
            <w:right w:val="nil"/>
          </w:tcBorders>
        </w:tcPr>
        <w:p w14:paraId="5427610D" w14:textId="77777777" w:rsidR="0064460B" w:rsidRPr="00A058E4" w:rsidRDefault="0064460B">
          <w:pPr>
            <w:pStyle w:val="Yltunniste"/>
            <w:rPr>
              <w:sz w:val="16"/>
              <w:szCs w:val="16"/>
            </w:rPr>
          </w:pPr>
        </w:p>
      </w:tc>
      <w:tc>
        <w:tcPr>
          <w:tcW w:w="3005" w:type="dxa"/>
          <w:tcBorders>
            <w:top w:val="nil"/>
            <w:left w:val="nil"/>
            <w:bottom w:val="nil"/>
            <w:right w:val="nil"/>
          </w:tcBorders>
        </w:tcPr>
        <w:p w14:paraId="05C321B1" w14:textId="77777777" w:rsidR="0064460B" w:rsidRPr="00A058E4" w:rsidRDefault="0064460B">
          <w:pPr>
            <w:pStyle w:val="Yltunniste"/>
            <w:rPr>
              <w:sz w:val="16"/>
              <w:szCs w:val="16"/>
            </w:rPr>
          </w:pPr>
        </w:p>
      </w:tc>
      <w:tc>
        <w:tcPr>
          <w:tcW w:w="3006" w:type="dxa"/>
          <w:tcBorders>
            <w:top w:val="nil"/>
            <w:left w:val="nil"/>
            <w:bottom w:val="nil"/>
            <w:right w:val="nil"/>
          </w:tcBorders>
        </w:tcPr>
        <w:p w14:paraId="29F04158" w14:textId="77777777" w:rsidR="0064460B" w:rsidRPr="00A058E4" w:rsidRDefault="0064460B" w:rsidP="00A058E4">
          <w:pPr>
            <w:pStyle w:val="Yltunniste"/>
            <w:jc w:val="right"/>
            <w:rPr>
              <w:sz w:val="16"/>
              <w:szCs w:val="16"/>
            </w:rPr>
          </w:pPr>
        </w:p>
      </w:tc>
    </w:tr>
  </w:tbl>
  <w:p w14:paraId="1A21CCB5"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30234C3" wp14:editId="26AEE825">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3FF069FA" w14:textId="77777777" w:rsidTr="004B2B44">
      <w:tc>
        <w:tcPr>
          <w:tcW w:w="3005" w:type="dxa"/>
          <w:tcBorders>
            <w:top w:val="nil"/>
            <w:left w:val="nil"/>
            <w:bottom w:val="nil"/>
            <w:right w:val="nil"/>
          </w:tcBorders>
        </w:tcPr>
        <w:p w14:paraId="0E71C2B2" w14:textId="77777777" w:rsidR="00873A37" w:rsidRPr="00A058E4" w:rsidRDefault="00873A37">
          <w:pPr>
            <w:pStyle w:val="Yltunniste"/>
            <w:rPr>
              <w:sz w:val="16"/>
              <w:szCs w:val="16"/>
            </w:rPr>
          </w:pPr>
        </w:p>
      </w:tc>
      <w:tc>
        <w:tcPr>
          <w:tcW w:w="3005" w:type="dxa"/>
          <w:tcBorders>
            <w:top w:val="nil"/>
            <w:left w:val="nil"/>
            <w:bottom w:val="nil"/>
            <w:right w:val="nil"/>
          </w:tcBorders>
        </w:tcPr>
        <w:p w14:paraId="3D46E53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3D365A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4D3E0F0" w14:textId="77777777" w:rsidTr="004B2B44">
      <w:tc>
        <w:tcPr>
          <w:tcW w:w="3005" w:type="dxa"/>
          <w:tcBorders>
            <w:top w:val="nil"/>
            <w:left w:val="nil"/>
            <w:bottom w:val="nil"/>
            <w:right w:val="nil"/>
          </w:tcBorders>
        </w:tcPr>
        <w:p w14:paraId="051E6448" w14:textId="77777777" w:rsidR="00873A37" w:rsidRPr="00A058E4" w:rsidRDefault="00873A37">
          <w:pPr>
            <w:pStyle w:val="Yltunniste"/>
            <w:rPr>
              <w:sz w:val="16"/>
              <w:szCs w:val="16"/>
            </w:rPr>
          </w:pPr>
        </w:p>
      </w:tc>
      <w:tc>
        <w:tcPr>
          <w:tcW w:w="3005" w:type="dxa"/>
          <w:tcBorders>
            <w:top w:val="nil"/>
            <w:left w:val="nil"/>
            <w:bottom w:val="nil"/>
            <w:right w:val="nil"/>
          </w:tcBorders>
        </w:tcPr>
        <w:p w14:paraId="79F9C411" w14:textId="77777777" w:rsidR="00873A37" w:rsidRPr="00A058E4" w:rsidRDefault="00873A37">
          <w:pPr>
            <w:pStyle w:val="Yltunniste"/>
            <w:rPr>
              <w:sz w:val="16"/>
              <w:szCs w:val="16"/>
            </w:rPr>
          </w:pPr>
        </w:p>
      </w:tc>
      <w:tc>
        <w:tcPr>
          <w:tcW w:w="3006" w:type="dxa"/>
          <w:tcBorders>
            <w:top w:val="nil"/>
            <w:left w:val="nil"/>
            <w:bottom w:val="nil"/>
            <w:right w:val="nil"/>
          </w:tcBorders>
        </w:tcPr>
        <w:p w14:paraId="7DE3BCEE" w14:textId="77777777" w:rsidR="00873A37" w:rsidRPr="00A058E4" w:rsidRDefault="00873A37" w:rsidP="00A058E4">
          <w:pPr>
            <w:pStyle w:val="Yltunniste"/>
            <w:jc w:val="right"/>
            <w:rPr>
              <w:sz w:val="16"/>
              <w:szCs w:val="16"/>
            </w:rPr>
          </w:pPr>
        </w:p>
      </w:tc>
    </w:tr>
    <w:tr w:rsidR="00873A37" w:rsidRPr="00A058E4" w14:paraId="14F76CAF" w14:textId="77777777" w:rsidTr="004B2B44">
      <w:tc>
        <w:tcPr>
          <w:tcW w:w="3005" w:type="dxa"/>
          <w:tcBorders>
            <w:top w:val="nil"/>
            <w:left w:val="nil"/>
            <w:bottom w:val="nil"/>
            <w:right w:val="nil"/>
          </w:tcBorders>
        </w:tcPr>
        <w:p w14:paraId="6F690F02" w14:textId="77777777" w:rsidR="00873A37" w:rsidRPr="00A058E4" w:rsidRDefault="00873A37">
          <w:pPr>
            <w:pStyle w:val="Yltunniste"/>
            <w:rPr>
              <w:sz w:val="16"/>
              <w:szCs w:val="16"/>
            </w:rPr>
          </w:pPr>
        </w:p>
      </w:tc>
      <w:tc>
        <w:tcPr>
          <w:tcW w:w="3005" w:type="dxa"/>
          <w:tcBorders>
            <w:top w:val="nil"/>
            <w:left w:val="nil"/>
            <w:bottom w:val="nil"/>
            <w:right w:val="nil"/>
          </w:tcBorders>
        </w:tcPr>
        <w:p w14:paraId="2C71A5EE" w14:textId="77777777" w:rsidR="00873A37" w:rsidRPr="00A058E4" w:rsidRDefault="00873A37">
          <w:pPr>
            <w:pStyle w:val="Yltunniste"/>
            <w:rPr>
              <w:sz w:val="16"/>
              <w:szCs w:val="16"/>
            </w:rPr>
          </w:pPr>
        </w:p>
      </w:tc>
      <w:tc>
        <w:tcPr>
          <w:tcW w:w="3006" w:type="dxa"/>
          <w:tcBorders>
            <w:top w:val="nil"/>
            <w:left w:val="nil"/>
            <w:bottom w:val="nil"/>
            <w:right w:val="nil"/>
          </w:tcBorders>
        </w:tcPr>
        <w:p w14:paraId="1EF76C03" w14:textId="77777777" w:rsidR="00873A37" w:rsidRPr="00A058E4" w:rsidRDefault="00873A37" w:rsidP="00A058E4">
          <w:pPr>
            <w:pStyle w:val="Yltunniste"/>
            <w:jc w:val="right"/>
            <w:rPr>
              <w:sz w:val="16"/>
              <w:szCs w:val="16"/>
            </w:rPr>
          </w:pPr>
        </w:p>
      </w:tc>
    </w:tr>
  </w:tbl>
  <w:p w14:paraId="731134E3"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F0C9BF9" wp14:editId="41C872B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37754"/>
    <w:rsid w:val="000449EA"/>
    <w:rsid w:val="000455E3"/>
    <w:rsid w:val="00046783"/>
    <w:rsid w:val="000564EB"/>
    <w:rsid w:val="000663E8"/>
    <w:rsid w:val="0007094E"/>
    <w:rsid w:val="0007109B"/>
    <w:rsid w:val="00072438"/>
    <w:rsid w:val="00082DFE"/>
    <w:rsid w:val="000864AF"/>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816E0"/>
    <w:rsid w:val="0019524D"/>
    <w:rsid w:val="00195763"/>
    <w:rsid w:val="001A3B11"/>
    <w:rsid w:val="001A4752"/>
    <w:rsid w:val="001B2917"/>
    <w:rsid w:val="001B5A04"/>
    <w:rsid w:val="001B6B07"/>
    <w:rsid w:val="001C0382"/>
    <w:rsid w:val="001C1626"/>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00BF"/>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22E8A"/>
    <w:rsid w:val="00335D68"/>
    <w:rsid w:val="0033622F"/>
    <w:rsid w:val="00337E76"/>
    <w:rsid w:val="00342A30"/>
    <w:rsid w:val="00351B7D"/>
    <w:rsid w:val="00365CAE"/>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3E6"/>
    <w:rsid w:val="004045B4"/>
    <w:rsid w:val="00410407"/>
    <w:rsid w:val="0041667A"/>
    <w:rsid w:val="00421708"/>
    <w:rsid w:val="004221B0"/>
    <w:rsid w:val="00423E56"/>
    <w:rsid w:val="0043193E"/>
    <w:rsid w:val="0043343B"/>
    <w:rsid w:val="0043717D"/>
    <w:rsid w:val="00440722"/>
    <w:rsid w:val="004460C6"/>
    <w:rsid w:val="00460ADC"/>
    <w:rsid w:val="00465DC6"/>
    <w:rsid w:val="0047544F"/>
    <w:rsid w:val="00483E37"/>
    <w:rsid w:val="004A3E23"/>
    <w:rsid w:val="004B2B44"/>
    <w:rsid w:val="004B34E1"/>
    <w:rsid w:val="004C0CAC"/>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A631A"/>
    <w:rsid w:val="005B00BB"/>
    <w:rsid w:val="005B3A3F"/>
    <w:rsid w:val="005B47D8"/>
    <w:rsid w:val="005B6C91"/>
    <w:rsid w:val="005C1010"/>
    <w:rsid w:val="005D3A33"/>
    <w:rsid w:val="005D7EB5"/>
    <w:rsid w:val="005E2BC1"/>
    <w:rsid w:val="005E7E08"/>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53B12"/>
    <w:rsid w:val="00754CAF"/>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55769"/>
    <w:rsid w:val="00966541"/>
    <w:rsid w:val="009745BE"/>
    <w:rsid w:val="00980F1C"/>
    <w:rsid w:val="00981808"/>
    <w:rsid w:val="009B606B"/>
    <w:rsid w:val="009D26CC"/>
    <w:rsid w:val="009D44A2"/>
    <w:rsid w:val="009E0F44"/>
    <w:rsid w:val="009E3B08"/>
    <w:rsid w:val="009E3C92"/>
    <w:rsid w:val="009E680F"/>
    <w:rsid w:val="00A04FF1"/>
    <w:rsid w:val="00A058E4"/>
    <w:rsid w:val="00A35BCB"/>
    <w:rsid w:val="00A522BB"/>
    <w:rsid w:val="00A6466D"/>
    <w:rsid w:val="00A74713"/>
    <w:rsid w:val="00A7678F"/>
    <w:rsid w:val="00A8295C"/>
    <w:rsid w:val="00A900EA"/>
    <w:rsid w:val="00A93B2D"/>
    <w:rsid w:val="00AC4FDE"/>
    <w:rsid w:val="00AC5E4B"/>
    <w:rsid w:val="00AE08A1"/>
    <w:rsid w:val="00AE21E8"/>
    <w:rsid w:val="00AE54AA"/>
    <w:rsid w:val="00AE7C7B"/>
    <w:rsid w:val="00AF03BC"/>
    <w:rsid w:val="00B0234C"/>
    <w:rsid w:val="00B07C42"/>
    <w:rsid w:val="00B112B8"/>
    <w:rsid w:val="00B17516"/>
    <w:rsid w:val="00B176D3"/>
    <w:rsid w:val="00B33381"/>
    <w:rsid w:val="00B37882"/>
    <w:rsid w:val="00B529CE"/>
    <w:rsid w:val="00B52A4D"/>
    <w:rsid w:val="00B52DD7"/>
    <w:rsid w:val="00B65278"/>
    <w:rsid w:val="00B70293"/>
    <w:rsid w:val="00B7440B"/>
    <w:rsid w:val="00B748FF"/>
    <w:rsid w:val="00B96A72"/>
    <w:rsid w:val="00BA2164"/>
    <w:rsid w:val="00BB0B29"/>
    <w:rsid w:val="00BB785D"/>
    <w:rsid w:val="00BB7F45"/>
    <w:rsid w:val="00BC1A1E"/>
    <w:rsid w:val="00BC1CB7"/>
    <w:rsid w:val="00BC367A"/>
    <w:rsid w:val="00BC38AB"/>
    <w:rsid w:val="00BD277F"/>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E26C7"/>
    <w:rsid w:val="00CF712C"/>
    <w:rsid w:val="00D130E2"/>
    <w:rsid w:val="00D152E0"/>
    <w:rsid w:val="00D171E5"/>
    <w:rsid w:val="00D205C8"/>
    <w:rsid w:val="00D24D52"/>
    <w:rsid w:val="00D37291"/>
    <w:rsid w:val="00D47232"/>
    <w:rsid w:val="00D51A79"/>
    <w:rsid w:val="00D6472E"/>
    <w:rsid w:val="00D724F3"/>
    <w:rsid w:val="00D80CF9"/>
    <w:rsid w:val="00D85581"/>
    <w:rsid w:val="00D93433"/>
    <w:rsid w:val="00D9702B"/>
    <w:rsid w:val="00DA33D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1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BC1A1E"/>
    <w:rPr>
      <w:sz w:val="16"/>
      <w:szCs w:val="16"/>
    </w:rPr>
  </w:style>
  <w:style w:type="paragraph" w:styleId="Kommentinteksti">
    <w:name w:val="annotation text"/>
    <w:basedOn w:val="Normaali"/>
    <w:link w:val="KommentintekstiChar"/>
    <w:uiPriority w:val="99"/>
    <w:semiHidden/>
    <w:unhideWhenUsed/>
    <w:rsid w:val="00BC1A1E"/>
    <w:pPr>
      <w:spacing w:line="240" w:lineRule="auto"/>
    </w:pPr>
    <w:rPr>
      <w:szCs w:val="20"/>
    </w:rPr>
  </w:style>
  <w:style w:type="character" w:customStyle="1" w:styleId="KommentintekstiChar">
    <w:name w:val="Kommentin teksti Char"/>
    <w:basedOn w:val="Kappaleenoletusfontti"/>
    <w:link w:val="Kommentinteksti"/>
    <w:uiPriority w:val="99"/>
    <w:semiHidden/>
    <w:rsid w:val="00BC1A1E"/>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C1A1E"/>
    <w:rPr>
      <w:b/>
      <w:bCs/>
    </w:rPr>
  </w:style>
  <w:style w:type="character" w:customStyle="1" w:styleId="KommentinotsikkoChar">
    <w:name w:val="Kommentin otsikko Char"/>
    <w:basedOn w:val="KommentintekstiChar"/>
    <w:link w:val="Kommentinotsikko"/>
    <w:uiPriority w:val="99"/>
    <w:semiHidden/>
    <w:rsid w:val="00BC1A1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ate-info.com/consulate/25866/Ethiopia-in-Helsin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um.fi/ulkovaltojen-edustustot/-/asset_publisher/fTBhf5wkI5Gh/contactInfoOrganization/id/123085" TargetMode="External"/><Relationship Id="rId4" Type="http://schemas.openxmlformats.org/officeDocument/2006/relationships/settings" Target="settings.xml"/><Relationship Id="rId9" Type="http://schemas.openxmlformats.org/officeDocument/2006/relationships/hyperlink" Target="https://landinfo.no/wp-content/uploads/2024/12/Etiopia-respons-Soknad-om-pass-ved-Etiopias-ambassade-i-Stockholm-kort-oppdatering-ANMK-1612202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igitalinvea.com/" TargetMode="External"/><Relationship Id="rId1" Type="http://schemas.openxmlformats.org/officeDocument/2006/relationships/hyperlink" Target="http://www.stockholm.mfa.gov.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0A477B"/>
    <w:rsid w:val="005A582D"/>
    <w:rsid w:val="00A201B5"/>
    <w:rsid w:val="00AF58AC"/>
    <w:rsid w:val="00CD62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CD7E-6918-4428-A44B-15C986EF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Maatietopalvelu kyselyvastaus</Template>
  <TotalTime>0</TotalTime>
  <Pages>3</Pages>
  <Words>548</Words>
  <Characters>4440</Characters>
  <Application>Microsoft Office Word</Application>
  <DocSecurity>0</DocSecurity>
  <Lines>37</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2025-03-28T11:55:00Z</dcterms:created>
  <dcterms:modified xsi:type="dcterms:W3CDTF">2025-03-28T11:55:00Z</dcterms:modified>
</cp:coreProperties>
</file>